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B2DFD" w14:textId="733703CB" w:rsidR="00E247C0" w:rsidRPr="00E247C0" w:rsidRDefault="00E247C0" w:rsidP="00E247C0">
      <w:pPr>
        <w:jc w:val="right"/>
        <w:rPr>
          <w:rFonts w:ascii="Times New Roman" w:hAnsi="Times New Roman"/>
          <w:sz w:val="18"/>
          <w:szCs w:val="18"/>
        </w:rPr>
      </w:pPr>
      <w:r w:rsidRPr="00E247C0">
        <w:rPr>
          <w:rFonts w:ascii="Times New Roman" w:hAnsi="Times New Roman"/>
          <w:sz w:val="18"/>
          <w:szCs w:val="18"/>
        </w:rPr>
        <w:t>Bratislava 0</w:t>
      </w:r>
      <w:r w:rsidR="00D83352">
        <w:rPr>
          <w:rFonts w:ascii="Times New Roman" w:hAnsi="Times New Roman"/>
          <w:sz w:val="18"/>
          <w:szCs w:val="18"/>
        </w:rPr>
        <w:t>2</w:t>
      </w:r>
      <w:r w:rsidRPr="00E247C0">
        <w:rPr>
          <w:rFonts w:ascii="Times New Roman" w:hAnsi="Times New Roman"/>
          <w:sz w:val="18"/>
          <w:szCs w:val="18"/>
        </w:rPr>
        <w:t>.01.2025</w:t>
      </w:r>
    </w:p>
    <w:p w14:paraId="09093A93" w14:textId="77777777" w:rsidR="00E247C0" w:rsidRDefault="00E247C0" w:rsidP="005D53DE">
      <w:pPr>
        <w:jc w:val="center"/>
        <w:rPr>
          <w:rFonts w:ascii="Times New Roman" w:hAnsi="Times New Roman"/>
          <w:sz w:val="36"/>
        </w:rPr>
      </w:pPr>
    </w:p>
    <w:p w14:paraId="4832AEE6" w14:textId="7F700F55" w:rsidR="00F62AA4" w:rsidRDefault="00F62AA4" w:rsidP="005D53DE">
      <w:pPr>
        <w:jc w:val="center"/>
        <w:rPr>
          <w:rFonts w:ascii="Times New Roman" w:hAnsi="Times New Roman"/>
          <w:sz w:val="36"/>
        </w:rPr>
      </w:pPr>
      <w:r w:rsidRPr="00F62AA4">
        <w:rPr>
          <w:rFonts w:ascii="Times New Roman" w:hAnsi="Times New Roman"/>
          <w:sz w:val="36"/>
        </w:rPr>
        <w:t>Kandidátsky lístok</w:t>
      </w:r>
    </w:p>
    <w:p w14:paraId="5B6C7F9A" w14:textId="77777777" w:rsidR="00770B7E" w:rsidRDefault="00770B7E" w:rsidP="005D53DE">
      <w:pPr>
        <w:jc w:val="center"/>
        <w:rPr>
          <w:rFonts w:ascii="Times New Roman" w:hAnsi="Times New Roman"/>
          <w:sz w:val="36"/>
        </w:rPr>
      </w:pPr>
    </w:p>
    <w:p w14:paraId="6C680CD0" w14:textId="77777777" w:rsidR="000B696E" w:rsidRPr="00F62AA4" w:rsidRDefault="000B696E" w:rsidP="00F62AA4">
      <w:pPr>
        <w:jc w:val="center"/>
        <w:rPr>
          <w:rFonts w:ascii="Times New Roman" w:hAnsi="Times New Roman"/>
          <w:sz w:val="36"/>
        </w:rPr>
      </w:pPr>
    </w:p>
    <w:p w14:paraId="6EC0678B" w14:textId="77777777" w:rsidR="00F62AA4" w:rsidRDefault="00F62AA4" w:rsidP="00F62AA4">
      <w:pPr>
        <w:jc w:val="center"/>
      </w:pPr>
      <w:r>
        <w:t xml:space="preserve">..............................................................................................................................  </w:t>
      </w:r>
    </w:p>
    <w:p w14:paraId="6651338F" w14:textId="77777777" w:rsidR="00F62AA4" w:rsidRDefault="000B696E" w:rsidP="00F62AA4">
      <w:pPr>
        <w:jc w:val="center"/>
        <w:rPr>
          <w:rFonts w:ascii="Times New Roman" w:hAnsi="Times New Roman"/>
          <w:sz w:val="24"/>
          <w:szCs w:val="24"/>
        </w:rPr>
      </w:pPr>
      <w:r w:rsidRPr="00F62AA4">
        <w:rPr>
          <w:rFonts w:ascii="Times New Roman" w:hAnsi="Times New Roman"/>
          <w:sz w:val="24"/>
          <w:szCs w:val="24"/>
        </w:rPr>
        <w:t>M</w:t>
      </w:r>
      <w:r w:rsidR="00F62AA4" w:rsidRPr="00F62AA4">
        <w:rPr>
          <w:rFonts w:ascii="Times New Roman" w:hAnsi="Times New Roman"/>
          <w:sz w:val="24"/>
          <w:szCs w:val="24"/>
        </w:rPr>
        <w:t>eno</w:t>
      </w:r>
    </w:p>
    <w:p w14:paraId="5433DCB9" w14:textId="77777777" w:rsidR="00770B7E" w:rsidRDefault="00770B7E" w:rsidP="00F62AA4">
      <w:pPr>
        <w:jc w:val="center"/>
        <w:rPr>
          <w:rFonts w:ascii="Times New Roman" w:hAnsi="Times New Roman"/>
          <w:sz w:val="24"/>
          <w:szCs w:val="24"/>
        </w:rPr>
      </w:pPr>
    </w:p>
    <w:p w14:paraId="64A79500" w14:textId="77777777" w:rsidR="000B696E" w:rsidRDefault="000B696E" w:rsidP="00F62AA4">
      <w:pPr>
        <w:jc w:val="center"/>
        <w:rPr>
          <w:rFonts w:ascii="Times New Roman" w:hAnsi="Times New Roman"/>
          <w:sz w:val="24"/>
          <w:szCs w:val="24"/>
        </w:rPr>
      </w:pPr>
    </w:p>
    <w:p w14:paraId="0C0BFB24" w14:textId="77777777" w:rsidR="00E3424C" w:rsidRDefault="008758FF" w:rsidP="008758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D569EC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42AE5B43" w14:textId="77777777" w:rsidR="00727078" w:rsidRDefault="00DC29DF" w:rsidP="00727078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vzpieračský oddiel/klub </w:t>
      </w:r>
      <w:r w:rsidR="00E3424C">
        <w:rPr>
          <w:rFonts w:ascii="Times New Roman" w:hAnsi="Times New Roman"/>
          <w:sz w:val="24"/>
          <w:szCs w:val="24"/>
        </w:rPr>
        <w:t>:</w:t>
      </w:r>
      <w:r w:rsidR="00EF5C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  <w:r w:rsidR="00E3424C">
        <w:rPr>
          <w:rFonts w:ascii="Times New Roman" w:hAnsi="Times New Roman"/>
          <w:sz w:val="24"/>
          <w:szCs w:val="24"/>
        </w:rPr>
        <w:t>...........................</w:t>
      </w:r>
    </w:p>
    <w:p w14:paraId="35EFE23F" w14:textId="77777777" w:rsidR="004504AC" w:rsidRDefault="004504AC" w:rsidP="00727078">
      <w:pPr>
        <w:jc w:val="left"/>
        <w:rPr>
          <w:rFonts w:ascii="Times New Roman" w:hAnsi="Times New Roman"/>
          <w:sz w:val="24"/>
          <w:szCs w:val="24"/>
        </w:rPr>
      </w:pPr>
    </w:p>
    <w:p w14:paraId="4EC75A9C" w14:textId="77777777" w:rsidR="004504AC" w:rsidRDefault="004504AC" w:rsidP="00727078">
      <w:pPr>
        <w:jc w:val="left"/>
        <w:rPr>
          <w:rFonts w:ascii="Times New Roman" w:hAnsi="Times New Roman"/>
          <w:sz w:val="24"/>
          <w:szCs w:val="24"/>
        </w:rPr>
      </w:pPr>
    </w:p>
    <w:p w14:paraId="50EBF6B3" w14:textId="77777777" w:rsidR="00F62AA4" w:rsidRDefault="00F62AA4" w:rsidP="00727078">
      <w:pPr>
        <w:jc w:val="left"/>
        <w:rPr>
          <w:rFonts w:ascii="Times New Roman" w:hAnsi="Times New Roman"/>
          <w:sz w:val="24"/>
          <w:szCs w:val="24"/>
        </w:rPr>
      </w:pPr>
      <w:r w:rsidRPr="00F62AA4">
        <w:rPr>
          <w:rFonts w:ascii="Times New Roman" w:hAnsi="Times New Roman"/>
          <w:sz w:val="24"/>
          <w:szCs w:val="24"/>
        </w:rPr>
        <w:t>na funkciu :</w:t>
      </w:r>
    </w:p>
    <w:p w14:paraId="61FAB0D6" w14:textId="77777777" w:rsidR="00E247C0" w:rsidRPr="00727078" w:rsidRDefault="00E247C0" w:rsidP="00727078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2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843"/>
      </w:tblGrid>
      <w:tr w:rsidR="00727078" w:rsidRPr="003668A1" w14:paraId="26D337DD" w14:textId="77777777" w:rsidTr="000603B8">
        <w:trPr>
          <w:gridBefore w:val="1"/>
          <w:wBefore w:w="4748" w:type="dxa"/>
          <w:trHeight w:val="270"/>
        </w:trPr>
        <w:tc>
          <w:tcPr>
            <w:tcW w:w="1843" w:type="dxa"/>
            <w:shd w:val="clear" w:color="auto" w:fill="auto"/>
          </w:tcPr>
          <w:p w14:paraId="07641DAD" w14:textId="77777777" w:rsidR="00727078" w:rsidRPr="003668A1" w:rsidRDefault="00727078" w:rsidP="00060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8A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27078" w:rsidRPr="003668A1" w14:paraId="03D3A990" w14:textId="77777777" w:rsidTr="000603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0"/>
        </w:trPr>
        <w:tc>
          <w:tcPr>
            <w:tcW w:w="4748" w:type="dxa"/>
            <w:shd w:val="clear" w:color="auto" w:fill="auto"/>
            <w:vAlign w:val="center"/>
          </w:tcPr>
          <w:p w14:paraId="1012CDBD" w14:textId="77777777" w:rsidR="00727078" w:rsidRPr="003668A1" w:rsidRDefault="00727078" w:rsidP="000603B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68A1">
              <w:rPr>
                <w:rFonts w:ascii="Times New Roman" w:hAnsi="Times New Roman"/>
                <w:sz w:val="24"/>
                <w:szCs w:val="24"/>
              </w:rPr>
              <w:t>predseda SZV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6B84D5" w14:textId="77777777" w:rsidR="00727078" w:rsidRPr="003668A1" w:rsidRDefault="00727078" w:rsidP="00060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078" w:rsidRPr="003668A1" w14:paraId="69DE1F50" w14:textId="77777777" w:rsidTr="000603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8"/>
        </w:trPr>
        <w:tc>
          <w:tcPr>
            <w:tcW w:w="4748" w:type="dxa"/>
            <w:shd w:val="clear" w:color="auto" w:fill="auto"/>
            <w:vAlign w:val="center"/>
          </w:tcPr>
          <w:p w14:paraId="6A1CA60B" w14:textId="77777777" w:rsidR="00727078" w:rsidRPr="003668A1" w:rsidRDefault="00727078" w:rsidP="000603B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68A1">
              <w:rPr>
                <w:rFonts w:ascii="Times New Roman" w:hAnsi="Times New Roman"/>
                <w:sz w:val="24"/>
                <w:szCs w:val="24"/>
              </w:rPr>
              <w:t>člen VV SZV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1ADEB1" w14:textId="77777777" w:rsidR="00727078" w:rsidRPr="003668A1" w:rsidRDefault="00727078" w:rsidP="00060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B8" w:rsidRPr="003668A1" w14:paraId="2CAD3EC4" w14:textId="77777777" w:rsidTr="000603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8"/>
        </w:trPr>
        <w:tc>
          <w:tcPr>
            <w:tcW w:w="4748" w:type="dxa"/>
            <w:shd w:val="clear" w:color="auto" w:fill="auto"/>
            <w:vAlign w:val="center"/>
          </w:tcPr>
          <w:p w14:paraId="1175CB63" w14:textId="46534524" w:rsidR="000603B8" w:rsidRPr="003668A1" w:rsidRDefault="000603B8" w:rsidP="000603B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68A1">
              <w:rPr>
                <w:rFonts w:ascii="Times New Roman" w:hAnsi="Times New Roman"/>
                <w:sz w:val="24"/>
                <w:szCs w:val="24"/>
              </w:rPr>
              <w:t>člen VV SZV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zástupca športovcov*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084E35" w14:textId="77777777" w:rsidR="000603B8" w:rsidRPr="003668A1" w:rsidRDefault="000603B8" w:rsidP="00060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078" w:rsidRPr="003668A1" w14:paraId="5371F587" w14:textId="77777777" w:rsidTr="000603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4748" w:type="dxa"/>
            <w:shd w:val="clear" w:color="auto" w:fill="auto"/>
            <w:vAlign w:val="center"/>
          </w:tcPr>
          <w:p w14:paraId="4CAA7A12" w14:textId="41574EA7" w:rsidR="00727078" w:rsidRPr="003668A1" w:rsidRDefault="00727078" w:rsidP="000603B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68A1">
              <w:rPr>
                <w:rFonts w:ascii="Times New Roman" w:hAnsi="Times New Roman"/>
                <w:sz w:val="24"/>
                <w:szCs w:val="24"/>
              </w:rPr>
              <w:t>člen disciplinárnej komisie</w:t>
            </w:r>
            <w:r w:rsidR="00C910B6">
              <w:rPr>
                <w:rFonts w:ascii="Times New Roman" w:hAnsi="Times New Roman"/>
                <w:sz w:val="24"/>
                <w:szCs w:val="24"/>
              </w:rPr>
              <w:t xml:space="preserve"> SZV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19E4F9" w14:textId="77777777" w:rsidR="00727078" w:rsidRPr="003668A1" w:rsidRDefault="00727078" w:rsidP="00060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E52A69" w14:textId="77777777" w:rsidR="00F62AA4" w:rsidRPr="00F62AA4" w:rsidRDefault="00F62AA4" w:rsidP="00F62AA4">
      <w:pPr>
        <w:rPr>
          <w:rFonts w:ascii="Times New Roman" w:hAnsi="Times New Roman"/>
          <w:sz w:val="24"/>
          <w:szCs w:val="24"/>
        </w:rPr>
      </w:pPr>
    </w:p>
    <w:p w14:paraId="5398ED56" w14:textId="77777777" w:rsidR="00F62AA4" w:rsidRPr="00F62AA4" w:rsidRDefault="00C4375F" w:rsidP="00F62A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2CD5EB5D" w14:textId="77777777" w:rsidR="00F62AA4" w:rsidRDefault="00C4375F" w:rsidP="00C4375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25B31093" w14:textId="77777777" w:rsidR="00F62AA4" w:rsidRDefault="00F62AA4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618F9D4F" w14:textId="77777777" w:rsidR="00F62AA4" w:rsidRDefault="00F62AA4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5D92CB98" w14:textId="77777777" w:rsidR="00C4375F" w:rsidRDefault="00C4375F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639975A3" w14:textId="77777777" w:rsidR="00C4375F" w:rsidRDefault="00C4375F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1142CBE1" w14:textId="77777777" w:rsidR="00C4375F" w:rsidRDefault="00C4375F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4A942C29" w14:textId="77777777" w:rsidR="00C4375F" w:rsidRDefault="00C4375F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316F0E4B" w14:textId="77777777" w:rsidR="00C4375F" w:rsidRDefault="00C4375F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0C840E38" w14:textId="77777777" w:rsidR="00C4375F" w:rsidRDefault="00C4375F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41222BF2" w14:textId="15003ECD" w:rsidR="00727078" w:rsidRDefault="000603B8" w:rsidP="000603B8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  <w:r w:rsidRPr="000603B8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Kandidát je povinný zaslať spolu s Kandidátnym lístkom, ktorý </w:t>
      </w:r>
      <w:r w:rsidRPr="00D06908">
        <w:rPr>
          <w:rFonts w:ascii="Times New Roman" w:hAnsi="Times New Roman"/>
          <w:b/>
          <w:bCs/>
          <w:sz w:val="24"/>
          <w:szCs w:val="24"/>
        </w:rPr>
        <w:t>vlastnoručne podpíše</w:t>
      </w:r>
      <w:r w:rsidR="00D06908">
        <w:rPr>
          <w:rFonts w:ascii="Times New Roman" w:hAnsi="Times New Roman"/>
          <w:sz w:val="24"/>
          <w:szCs w:val="24"/>
        </w:rPr>
        <w:t xml:space="preserve"> (na mieste „</w:t>
      </w:r>
      <w:r w:rsidR="00D06908" w:rsidRPr="00D06908">
        <w:rPr>
          <w:rFonts w:ascii="Times New Roman" w:hAnsi="Times New Roman"/>
          <w:i/>
          <w:iCs/>
          <w:sz w:val="24"/>
          <w:szCs w:val="24"/>
        </w:rPr>
        <w:t>pečiatka klubu a podpis</w:t>
      </w:r>
      <w:r w:rsidR="00D06908">
        <w:rPr>
          <w:rFonts w:ascii="Times New Roman" w:hAnsi="Times New Roman"/>
          <w:sz w:val="24"/>
          <w:szCs w:val="24"/>
        </w:rPr>
        <w:t>“)</w:t>
      </w:r>
      <w:r>
        <w:rPr>
          <w:rFonts w:ascii="Times New Roman" w:hAnsi="Times New Roman"/>
          <w:sz w:val="24"/>
          <w:szCs w:val="24"/>
        </w:rPr>
        <w:t xml:space="preserve"> aj zoznam športovcov, ktorí ho podporujú. Zoznam </w:t>
      </w:r>
      <w:r w:rsidR="00D06908">
        <w:rPr>
          <w:rFonts w:ascii="Times New Roman" w:hAnsi="Times New Roman"/>
          <w:sz w:val="24"/>
          <w:szCs w:val="24"/>
        </w:rPr>
        <w:t xml:space="preserve">športovcov </w:t>
      </w:r>
      <w:r>
        <w:rPr>
          <w:rFonts w:ascii="Times New Roman" w:hAnsi="Times New Roman"/>
          <w:sz w:val="24"/>
          <w:szCs w:val="24"/>
        </w:rPr>
        <w:t>musí byť jasný a čitateľný tak, aby bolo jasné, aký športovec ho navrhuje, aký je pobyt navrhovateľa a svoj návrh musí vlastnoručne</w:t>
      </w:r>
      <w:r w:rsidR="00D83352">
        <w:rPr>
          <w:rFonts w:ascii="Times New Roman" w:hAnsi="Times New Roman"/>
          <w:sz w:val="24"/>
          <w:szCs w:val="24"/>
        </w:rPr>
        <w:t xml:space="preserve"> športovec</w:t>
      </w:r>
      <w:r>
        <w:rPr>
          <w:rFonts w:ascii="Times New Roman" w:hAnsi="Times New Roman"/>
          <w:sz w:val="24"/>
          <w:szCs w:val="24"/>
        </w:rPr>
        <w:t xml:space="preserve"> podpísať.   </w:t>
      </w:r>
    </w:p>
    <w:p w14:paraId="56FCC631" w14:textId="58DFB4CF" w:rsidR="00727078" w:rsidRDefault="000603B8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danom prípade sa nevypisuje klub, ktorý navrhuje kandidáta a vyžaduje sa len podpis samotného kandidáta s dátum. </w:t>
      </w:r>
    </w:p>
    <w:p w14:paraId="3A4C397E" w14:textId="77777777" w:rsidR="00F62AA4" w:rsidRPr="00F62AA4" w:rsidRDefault="00F62AA4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19465BA3" w14:textId="77777777" w:rsidR="00F62AA4" w:rsidRDefault="00F62AA4" w:rsidP="00F62AA4">
      <w:pPr>
        <w:tabs>
          <w:tab w:val="left" w:pos="856"/>
        </w:tabs>
        <w:rPr>
          <w:rFonts w:ascii="Times New Roman" w:hAnsi="Times New Roman"/>
          <w:sz w:val="24"/>
          <w:szCs w:val="24"/>
        </w:rPr>
      </w:pPr>
    </w:p>
    <w:p w14:paraId="3B362CEB" w14:textId="77777777" w:rsidR="00F62AA4" w:rsidRPr="00F62AA4" w:rsidRDefault="00F62AA4" w:rsidP="00B15B99">
      <w:pPr>
        <w:tabs>
          <w:tab w:val="left" w:pos="240"/>
          <w:tab w:val="left" w:pos="856"/>
        </w:tabs>
        <w:rPr>
          <w:rFonts w:ascii="Times New Roman" w:hAnsi="Times New Roman"/>
          <w:sz w:val="24"/>
          <w:szCs w:val="24"/>
        </w:rPr>
      </w:pPr>
      <w:r w:rsidRPr="00F62AA4">
        <w:rPr>
          <w:rFonts w:ascii="Times New Roman" w:hAnsi="Times New Roman"/>
          <w:sz w:val="24"/>
          <w:szCs w:val="24"/>
        </w:rPr>
        <w:tab/>
      </w:r>
      <w:r w:rsidR="00B15B99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</w:p>
    <w:p w14:paraId="28660FC2" w14:textId="77777777" w:rsidR="005D53DE" w:rsidRPr="00F62AA4" w:rsidRDefault="00F62AA4" w:rsidP="00F62AA4">
      <w:pPr>
        <w:tabs>
          <w:tab w:val="left" w:pos="856"/>
        </w:tabs>
        <w:rPr>
          <w:rFonts w:ascii="Times New Roman" w:hAnsi="Times New Roman"/>
          <w:sz w:val="24"/>
          <w:szCs w:val="24"/>
        </w:rPr>
      </w:pPr>
      <w:r w:rsidRPr="00F62AA4">
        <w:rPr>
          <w:rFonts w:ascii="Times New Roman" w:hAnsi="Times New Roman"/>
          <w:sz w:val="24"/>
          <w:szCs w:val="24"/>
        </w:rPr>
        <w:t xml:space="preserve">.  .  .  .  .  .  .  .  .  .  .  .  .   </w:t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  <w:t>.  .  .  .  .  .  .  .  .  .  .  .  .</w:t>
      </w:r>
      <w:r>
        <w:rPr>
          <w:rFonts w:ascii="Times New Roman" w:hAnsi="Times New Roman"/>
          <w:sz w:val="24"/>
          <w:szCs w:val="24"/>
        </w:rPr>
        <w:t xml:space="preserve">  .  .  .  .  .  . </w:t>
      </w:r>
    </w:p>
    <w:p w14:paraId="6E775DE4" w14:textId="77777777" w:rsidR="009E7ACE" w:rsidRDefault="004504AC" w:rsidP="00727078">
      <w:pPr>
        <w:tabs>
          <w:tab w:val="left" w:pos="856"/>
          <w:tab w:val="left" w:pos="448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dátum</w:t>
      </w:r>
      <w:r>
        <w:rPr>
          <w:rFonts w:ascii="Times New Roman" w:hAnsi="Times New Roman"/>
          <w:sz w:val="24"/>
          <w:szCs w:val="24"/>
        </w:rPr>
        <w:tab/>
      </w:r>
      <w:r w:rsidR="00770B7E">
        <w:rPr>
          <w:rFonts w:ascii="Times New Roman" w:hAnsi="Times New Roman"/>
          <w:sz w:val="24"/>
          <w:szCs w:val="24"/>
        </w:rPr>
        <w:t xml:space="preserve">                          pečiatka klubu a </w:t>
      </w:r>
      <w:r w:rsidR="00F62AA4" w:rsidRPr="00F62AA4">
        <w:rPr>
          <w:rFonts w:ascii="Times New Roman" w:hAnsi="Times New Roman"/>
          <w:sz w:val="24"/>
          <w:szCs w:val="24"/>
        </w:rPr>
        <w:t>podpis</w:t>
      </w:r>
    </w:p>
    <w:p w14:paraId="7459DA8D" w14:textId="77777777" w:rsidR="005D53DE" w:rsidRDefault="005D53DE" w:rsidP="00727078">
      <w:pPr>
        <w:tabs>
          <w:tab w:val="left" w:pos="856"/>
          <w:tab w:val="left" w:pos="4483"/>
        </w:tabs>
        <w:rPr>
          <w:rFonts w:ascii="Times New Roman" w:hAnsi="Times New Roman"/>
          <w:sz w:val="24"/>
          <w:szCs w:val="24"/>
        </w:rPr>
      </w:pPr>
    </w:p>
    <w:p w14:paraId="362254A0" w14:textId="77777777" w:rsidR="005D53DE" w:rsidRDefault="005D53DE" w:rsidP="00727078">
      <w:pPr>
        <w:tabs>
          <w:tab w:val="left" w:pos="856"/>
          <w:tab w:val="left" w:pos="4483"/>
        </w:tabs>
        <w:rPr>
          <w:rFonts w:ascii="Times New Roman" w:hAnsi="Times New Roman"/>
          <w:sz w:val="24"/>
          <w:szCs w:val="24"/>
        </w:rPr>
      </w:pPr>
    </w:p>
    <w:p w14:paraId="5E154C46" w14:textId="77777777" w:rsidR="005D53DE" w:rsidRDefault="005D53DE" w:rsidP="00727078">
      <w:pPr>
        <w:tabs>
          <w:tab w:val="left" w:pos="856"/>
          <w:tab w:val="left" w:pos="4483"/>
        </w:tabs>
        <w:rPr>
          <w:rFonts w:ascii="Times New Roman" w:hAnsi="Times New Roman"/>
          <w:sz w:val="24"/>
          <w:szCs w:val="24"/>
        </w:rPr>
      </w:pPr>
    </w:p>
    <w:p w14:paraId="721C0493" w14:textId="77777777" w:rsidR="005D53DE" w:rsidRDefault="005D53DE" w:rsidP="00727078">
      <w:pPr>
        <w:tabs>
          <w:tab w:val="left" w:pos="856"/>
          <w:tab w:val="left" w:pos="4483"/>
        </w:tabs>
        <w:rPr>
          <w:rFonts w:ascii="Times New Roman" w:hAnsi="Times New Roman"/>
          <w:sz w:val="24"/>
          <w:szCs w:val="24"/>
        </w:rPr>
      </w:pPr>
    </w:p>
    <w:p w14:paraId="37E871DD" w14:textId="54F9D17C" w:rsidR="005D53DE" w:rsidRPr="00770B7E" w:rsidRDefault="005D53DE" w:rsidP="00727078">
      <w:pPr>
        <w:tabs>
          <w:tab w:val="left" w:pos="856"/>
          <w:tab w:val="left" w:pos="4483"/>
        </w:tabs>
        <w:rPr>
          <w:rFonts w:ascii="Times New Roman" w:hAnsi="Times New Roman"/>
          <w:color w:val="FF0000"/>
          <w:sz w:val="32"/>
          <w:szCs w:val="32"/>
        </w:rPr>
      </w:pPr>
      <w:r w:rsidRPr="00770B7E">
        <w:rPr>
          <w:rFonts w:ascii="Times New Roman" w:hAnsi="Times New Roman"/>
          <w:color w:val="FF0000"/>
          <w:sz w:val="32"/>
          <w:szCs w:val="32"/>
        </w:rPr>
        <w:t>Kandidátsky lístok je potrebné zaslať</w:t>
      </w:r>
      <w:r w:rsidR="00770B7E">
        <w:rPr>
          <w:rFonts w:ascii="Times New Roman" w:hAnsi="Times New Roman"/>
          <w:color w:val="FF0000"/>
          <w:sz w:val="32"/>
          <w:szCs w:val="32"/>
        </w:rPr>
        <w:t xml:space="preserve"> na e-mail</w:t>
      </w:r>
      <w:r w:rsidR="00092DEC">
        <w:rPr>
          <w:rFonts w:ascii="Times New Roman" w:hAnsi="Times New Roman"/>
          <w:color w:val="FF0000"/>
          <w:sz w:val="32"/>
          <w:szCs w:val="32"/>
        </w:rPr>
        <w:t>:</w:t>
      </w:r>
      <w:r w:rsidR="00770B7E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E247C0" w:rsidRPr="00E247C0">
        <w:rPr>
          <w:rFonts w:ascii="Times New Roman" w:hAnsi="Times New Roman"/>
          <w:color w:val="FF0000"/>
          <w:sz w:val="32"/>
          <w:szCs w:val="32"/>
          <w:highlight w:val="yellow"/>
        </w:rPr>
        <w:t>s</w:t>
      </w:r>
      <w:r w:rsidR="00E247C0" w:rsidRPr="00127614">
        <w:rPr>
          <w:rFonts w:ascii="Times New Roman" w:hAnsi="Times New Roman"/>
          <w:color w:val="FF0000"/>
          <w:sz w:val="32"/>
          <w:szCs w:val="32"/>
          <w:highlight w:val="yellow"/>
        </w:rPr>
        <w:t>e</w:t>
      </w:r>
      <w:r w:rsidR="00127614" w:rsidRPr="00127614">
        <w:rPr>
          <w:rFonts w:ascii="Times New Roman" w:hAnsi="Times New Roman"/>
          <w:color w:val="FF0000"/>
          <w:sz w:val="32"/>
          <w:szCs w:val="32"/>
          <w:highlight w:val="yellow"/>
        </w:rPr>
        <w:t>kszv@gmail.com</w:t>
      </w:r>
      <w:r w:rsidR="00770B7E">
        <w:rPr>
          <w:rFonts w:ascii="Times New Roman" w:hAnsi="Times New Roman"/>
          <w:color w:val="FF0000"/>
          <w:sz w:val="32"/>
          <w:szCs w:val="32"/>
        </w:rPr>
        <w:t xml:space="preserve"> najneskôr </w:t>
      </w:r>
      <w:r w:rsidR="00E247C0">
        <w:rPr>
          <w:rFonts w:ascii="Times New Roman" w:hAnsi="Times New Roman"/>
          <w:color w:val="FF0000"/>
          <w:sz w:val="32"/>
          <w:szCs w:val="32"/>
        </w:rPr>
        <w:t>do 09</w:t>
      </w:r>
      <w:r w:rsidRPr="00770B7E">
        <w:rPr>
          <w:rFonts w:ascii="Times New Roman" w:hAnsi="Times New Roman"/>
          <w:color w:val="FF0000"/>
          <w:sz w:val="32"/>
          <w:szCs w:val="32"/>
        </w:rPr>
        <w:t>.</w:t>
      </w:r>
      <w:r w:rsidR="00E247C0">
        <w:rPr>
          <w:rFonts w:ascii="Times New Roman" w:hAnsi="Times New Roman"/>
          <w:color w:val="FF0000"/>
          <w:sz w:val="32"/>
          <w:szCs w:val="32"/>
        </w:rPr>
        <w:t>0</w:t>
      </w:r>
      <w:r w:rsidRPr="00770B7E">
        <w:rPr>
          <w:rFonts w:ascii="Times New Roman" w:hAnsi="Times New Roman"/>
          <w:color w:val="FF0000"/>
          <w:sz w:val="32"/>
          <w:szCs w:val="32"/>
        </w:rPr>
        <w:t>1.20</w:t>
      </w:r>
      <w:r w:rsidR="00770B7E">
        <w:rPr>
          <w:rFonts w:ascii="Times New Roman" w:hAnsi="Times New Roman"/>
          <w:color w:val="FF0000"/>
          <w:sz w:val="32"/>
          <w:szCs w:val="32"/>
        </w:rPr>
        <w:t>2</w:t>
      </w:r>
      <w:r w:rsidR="00E247C0">
        <w:rPr>
          <w:rFonts w:ascii="Times New Roman" w:hAnsi="Times New Roman"/>
          <w:color w:val="FF0000"/>
          <w:sz w:val="32"/>
          <w:szCs w:val="32"/>
        </w:rPr>
        <w:t>5</w:t>
      </w:r>
      <w:r w:rsidRPr="00770B7E">
        <w:rPr>
          <w:rFonts w:ascii="Times New Roman" w:hAnsi="Times New Roman"/>
          <w:color w:val="FF0000"/>
          <w:sz w:val="32"/>
          <w:szCs w:val="32"/>
        </w:rPr>
        <w:t xml:space="preserve"> !!!!!!!! </w:t>
      </w:r>
    </w:p>
    <w:sectPr w:rsidR="005D53DE" w:rsidRPr="00770B7E" w:rsidSect="00C4375F">
      <w:headerReference w:type="default" r:id="rId7"/>
      <w:footerReference w:type="default" r:id="rId8"/>
      <w:pgSz w:w="11906" w:h="16838"/>
      <w:pgMar w:top="381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74D88" w14:textId="77777777" w:rsidR="00657446" w:rsidRDefault="00657446">
      <w:r>
        <w:separator/>
      </w:r>
    </w:p>
  </w:endnote>
  <w:endnote w:type="continuationSeparator" w:id="0">
    <w:p w14:paraId="687FCC9F" w14:textId="77777777" w:rsidR="00657446" w:rsidRDefault="0065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7E5A0" w14:textId="77777777" w:rsidR="009E7ACE" w:rsidRDefault="009E7ACE">
    <w:pPr>
      <w:pStyle w:val="Pta"/>
      <w:rPr>
        <w:i/>
        <w:sz w:val="18"/>
      </w:rPr>
    </w:pPr>
  </w:p>
  <w:p w14:paraId="3000F3E2" w14:textId="77777777" w:rsidR="009E7ACE" w:rsidRDefault="009E7ACE">
    <w:pPr>
      <w:pStyle w:val="Pta"/>
      <w:rPr>
        <w:sz w:val="18"/>
      </w:rPr>
    </w:pPr>
    <w:r>
      <w:rPr>
        <w:i/>
        <w:sz w:val="18"/>
      </w:rPr>
      <w:t xml:space="preserve">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160F9" w14:textId="77777777" w:rsidR="00657446" w:rsidRDefault="00657446">
      <w:r>
        <w:separator/>
      </w:r>
    </w:p>
  </w:footnote>
  <w:footnote w:type="continuationSeparator" w:id="0">
    <w:p w14:paraId="1FC72F73" w14:textId="77777777" w:rsidR="00657446" w:rsidRDefault="00657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DE61" w14:textId="60759F9F" w:rsidR="009E7ACE" w:rsidRDefault="0059072F">
    <w:pPr>
      <w:pStyle w:val="Hlavika"/>
      <w:tabs>
        <w:tab w:val="clear" w:pos="4536"/>
        <w:tab w:val="center" w:pos="2835"/>
      </w:tabs>
      <w:rPr>
        <w:rFonts w:ascii="Garamond" w:hAnsi="Garamond"/>
        <w:b/>
        <w:sz w:val="32"/>
      </w:rPr>
    </w:pPr>
    <w:r>
      <w:rPr>
        <w:noProof/>
      </w:rPr>
      <w:pict w14:anchorId="4DB0DE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7.1pt;margin-top:-19.9pt;width:99pt;height:100.1pt;z-index:251657728" o:allowincell="f">
          <v:imagedata r:id="rId1" o:title=""/>
          <w10:wrap type="topAndBottom"/>
        </v:shape>
      </w:pict>
    </w:r>
    <w:r w:rsidR="009E7ACE">
      <w:rPr>
        <w:b/>
      </w:rPr>
      <w:t xml:space="preserve">                                                   </w:t>
    </w:r>
    <w:r w:rsidR="009E7ACE">
      <w:rPr>
        <w:rFonts w:ascii="Garamond" w:hAnsi="Garamond"/>
        <w:b/>
        <w:sz w:val="32"/>
      </w:rPr>
      <w:t>SLOVENSKÝ ZVÄZ VZPIERANIA</w:t>
    </w:r>
  </w:p>
  <w:p w14:paraId="036B1E70" w14:textId="77777777" w:rsidR="009E7ACE" w:rsidRDefault="009E7ACE">
    <w:pPr>
      <w:pStyle w:val="Hlavika"/>
      <w:rPr>
        <w:rFonts w:ascii="Garamond" w:hAnsi="Garamond"/>
        <w:b/>
        <w:sz w:val="32"/>
      </w:rPr>
    </w:pPr>
    <w:r>
      <w:rPr>
        <w:rFonts w:ascii="Garamond" w:hAnsi="Garamond"/>
        <w:b/>
        <w:sz w:val="32"/>
      </w:rPr>
      <w:t xml:space="preserve">                                SLOVAK WEIGHTLIFTING FEDERATION</w:t>
    </w:r>
  </w:p>
  <w:p w14:paraId="5CA21E0E" w14:textId="1DA53B3B" w:rsidR="00E247C0" w:rsidRDefault="009E7ACE">
    <w:pPr>
      <w:pStyle w:val="Hlavika"/>
      <w:rPr>
        <w:rFonts w:ascii="Garamond" w:hAnsi="Garamond"/>
        <w:b/>
        <w:sz w:val="32"/>
      </w:rPr>
    </w:pPr>
    <w:r>
      <w:rPr>
        <w:rFonts w:ascii="Garamond" w:hAnsi="Garamond"/>
        <w:b/>
        <w:sz w:val="32"/>
      </w:rPr>
      <w:t xml:space="preserve">                                </w:t>
    </w:r>
    <w:r w:rsidR="00E247C0">
      <w:rPr>
        <w:rFonts w:ascii="Garamond" w:hAnsi="Garamond"/>
        <w:b/>
        <w:sz w:val="32"/>
      </w:rPr>
      <w:t>Olympijské námestie č. 1</w:t>
    </w:r>
    <w:r>
      <w:rPr>
        <w:rFonts w:ascii="Garamond" w:hAnsi="Garamond"/>
        <w:b/>
        <w:sz w:val="32"/>
      </w:rPr>
      <w:t>, 832 80 Bratislava</w:t>
    </w:r>
  </w:p>
  <w:p w14:paraId="78E2546A" w14:textId="51880FF2" w:rsidR="009E7ACE" w:rsidRDefault="00E247C0">
    <w:pPr>
      <w:pStyle w:val="Hlavika"/>
      <w:rPr>
        <w:rFonts w:ascii="Garamond" w:hAnsi="Garamond"/>
        <w:b/>
        <w:sz w:val="32"/>
      </w:rPr>
    </w:pPr>
    <w:r>
      <w:rPr>
        <w:rFonts w:ascii="Garamond" w:hAnsi="Garamond"/>
        <w:b/>
        <w:sz w:val="32"/>
      </w:rPr>
      <w:t xml:space="preserve">                                www.vzpieranie.sk</w:t>
    </w:r>
  </w:p>
  <w:p w14:paraId="146B811D" w14:textId="20510D3D" w:rsidR="00F62AA4" w:rsidRDefault="00E247C0" w:rsidP="00E247C0">
    <w:pPr>
      <w:pStyle w:val="Hlavika"/>
      <w:tabs>
        <w:tab w:val="clear" w:pos="4536"/>
        <w:tab w:val="clear" w:pos="9072"/>
        <w:tab w:val="left" w:pos="5243"/>
      </w:tabs>
      <w:rPr>
        <w:rFonts w:ascii="Garamond" w:hAnsi="Garamond"/>
        <w:b/>
        <w:sz w:val="32"/>
      </w:rPr>
    </w:pPr>
    <w:r>
      <w:rPr>
        <w:rFonts w:ascii="Garamond" w:hAnsi="Garamond"/>
        <w:b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14DA"/>
    <w:multiLevelType w:val="hybridMultilevel"/>
    <w:tmpl w:val="F5EE68D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7B39"/>
    <w:multiLevelType w:val="hybridMultilevel"/>
    <w:tmpl w:val="EF7E722C"/>
    <w:lvl w:ilvl="0" w:tplc="96CA2E6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461153"/>
    <w:multiLevelType w:val="hybridMultilevel"/>
    <w:tmpl w:val="91F00E5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97793"/>
    <w:multiLevelType w:val="hybridMultilevel"/>
    <w:tmpl w:val="2BA23E7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860290">
    <w:abstractNumId w:val="0"/>
  </w:num>
  <w:num w:numId="2" w16cid:durableId="1676347100">
    <w:abstractNumId w:val="1"/>
  </w:num>
  <w:num w:numId="3" w16cid:durableId="369502875">
    <w:abstractNumId w:val="2"/>
  </w:num>
  <w:num w:numId="4" w16cid:durableId="1298728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458"/>
    <w:rsid w:val="000147A8"/>
    <w:rsid w:val="00045012"/>
    <w:rsid w:val="000603B8"/>
    <w:rsid w:val="00092DEC"/>
    <w:rsid w:val="000A2DF9"/>
    <w:rsid w:val="000B696E"/>
    <w:rsid w:val="000E5780"/>
    <w:rsid w:val="00127614"/>
    <w:rsid w:val="00150CB4"/>
    <w:rsid w:val="00166E53"/>
    <w:rsid w:val="001919A5"/>
    <w:rsid w:val="001E1489"/>
    <w:rsid w:val="00210245"/>
    <w:rsid w:val="002A3A1A"/>
    <w:rsid w:val="002C55B8"/>
    <w:rsid w:val="003026C2"/>
    <w:rsid w:val="00312650"/>
    <w:rsid w:val="003402EE"/>
    <w:rsid w:val="003668A1"/>
    <w:rsid w:val="004504AC"/>
    <w:rsid w:val="0045182D"/>
    <w:rsid w:val="00467E94"/>
    <w:rsid w:val="00474BA7"/>
    <w:rsid w:val="00513069"/>
    <w:rsid w:val="0059072F"/>
    <w:rsid w:val="005B2DBE"/>
    <w:rsid w:val="005D3037"/>
    <w:rsid w:val="005D53DE"/>
    <w:rsid w:val="005F2FA6"/>
    <w:rsid w:val="005F45CC"/>
    <w:rsid w:val="00605DE2"/>
    <w:rsid w:val="00657446"/>
    <w:rsid w:val="00663851"/>
    <w:rsid w:val="006B3615"/>
    <w:rsid w:val="006D4442"/>
    <w:rsid w:val="00727078"/>
    <w:rsid w:val="00740E26"/>
    <w:rsid w:val="00743084"/>
    <w:rsid w:val="00770B7E"/>
    <w:rsid w:val="00782FB0"/>
    <w:rsid w:val="00791BBC"/>
    <w:rsid w:val="007F0A21"/>
    <w:rsid w:val="007F2841"/>
    <w:rsid w:val="008101C6"/>
    <w:rsid w:val="008758FF"/>
    <w:rsid w:val="00884075"/>
    <w:rsid w:val="008A1F8B"/>
    <w:rsid w:val="008F0B79"/>
    <w:rsid w:val="00967D6E"/>
    <w:rsid w:val="009D1458"/>
    <w:rsid w:val="009E3A3F"/>
    <w:rsid w:val="009E7ACE"/>
    <w:rsid w:val="009F4A1A"/>
    <w:rsid w:val="009F7D7D"/>
    <w:rsid w:val="00A07581"/>
    <w:rsid w:val="00A25A8E"/>
    <w:rsid w:val="00A553FC"/>
    <w:rsid w:val="00AE720C"/>
    <w:rsid w:val="00B15B99"/>
    <w:rsid w:val="00B84C2E"/>
    <w:rsid w:val="00C10D0E"/>
    <w:rsid w:val="00C4375F"/>
    <w:rsid w:val="00C910B6"/>
    <w:rsid w:val="00CC6CE9"/>
    <w:rsid w:val="00D06908"/>
    <w:rsid w:val="00D569EC"/>
    <w:rsid w:val="00D616E8"/>
    <w:rsid w:val="00D63728"/>
    <w:rsid w:val="00D80E1D"/>
    <w:rsid w:val="00D83352"/>
    <w:rsid w:val="00DB1C1F"/>
    <w:rsid w:val="00DB704A"/>
    <w:rsid w:val="00DC29DF"/>
    <w:rsid w:val="00DC2ED2"/>
    <w:rsid w:val="00E0249A"/>
    <w:rsid w:val="00E247C0"/>
    <w:rsid w:val="00E26718"/>
    <w:rsid w:val="00E3424C"/>
    <w:rsid w:val="00E46BB6"/>
    <w:rsid w:val="00EE1921"/>
    <w:rsid w:val="00EF5CF2"/>
    <w:rsid w:val="00F43C09"/>
    <w:rsid w:val="00F62AA4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C15B01"/>
  <w14:defaultImageDpi w14:val="0"/>
  <w15:docId w15:val="{A7ADE22F-8EA2-4F4F-B8D8-A69B87A5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6CE9"/>
    <w:pPr>
      <w:jc w:val="both"/>
    </w:pPr>
    <w:rPr>
      <w:rFonts w:ascii="Arial Narrow" w:hAnsi="Arial Narrow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C6C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A25A8E"/>
    <w:rPr>
      <w:rFonts w:ascii="Arial Narrow" w:hAnsi="Arial Narrow" w:cs="Times New Roman"/>
      <w:sz w:val="22"/>
    </w:rPr>
  </w:style>
  <w:style w:type="paragraph" w:styleId="Pta">
    <w:name w:val="footer"/>
    <w:basedOn w:val="Normlny"/>
    <w:link w:val="PtaChar"/>
    <w:uiPriority w:val="99"/>
    <w:rsid w:val="00CC6CE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A25A8E"/>
    <w:rPr>
      <w:rFonts w:ascii="Arial Narrow" w:hAnsi="Arial Narrow" w:cs="Times New Roman"/>
      <w:sz w:val="22"/>
    </w:rPr>
  </w:style>
  <w:style w:type="character" w:styleId="Hypertextovprepojenie">
    <w:name w:val="Hyperlink"/>
    <w:uiPriority w:val="99"/>
    <w:rsid w:val="009E3A3F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locked/>
    <w:rsid w:val="00D637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15B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B15B99"/>
    <w:rPr>
      <w:rFonts w:ascii="Segoe UI" w:hAnsi="Segoe UI" w:cs="Segoe UI"/>
      <w:sz w:val="18"/>
      <w:szCs w:val="18"/>
    </w:rPr>
  </w:style>
  <w:style w:type="character" w:styleId="Nevyrieenzmienka">
    <w:name w:val="Unresolved Mention"/>
    <w:uiPriority w:val="99"/>
    <w:semiHidden/>
    <w:unhideWhenUsed/>
    <w:rsid w:val="00770B7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Plocha\Hlavi&#269;kov&#253;%20papier%20SZV%20-%20&#353;abl&#243;n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 SZV - šablóna</Template>
  <TotalTime>22</TotalTime>
  <Pages>1</Pages>
  <Words>146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Hlavičkový papier SZV</vt:lpstr>
    </vt:vector>
  </TitlesOfParts>
  <Company> 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papier SZV</dc:title>
  <dc:subject/>
  <dc:creator>pc</dc:creator>
  <cp:keywords/>
  <dc:description/>
  <cp:lastModifiedBy>Tomáš Chovanec</cp:lastModifiedBy>
  <cp:revision>8</cp:revision>
  <cp:lastPrinted>2016-12-29T16:15:00Z</cp:lastPrinted>
  <dcterms:created xsi:type="dcterms:W3CDTF">2021-01-05T15:20:00Z</dcterms:created>
  <dcterms:modified xsi:type="dcterms:W3CDTF">2025-01-03T08:44:00Z</dcterms:modified>
</cp:coreProperties>
</file>