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2DFD" w14:textId="0B2DDC16" w:rsidR="00E247C0" w:rsidRPr="00E247C0" w:rsidRDefault="00E247C0" w:rsidP="00E247C0">
      <w:pPr>
        <w:jc w:val="right"/>
        <w:rPr>
          <w:rFonts w:ascii="Times New Roman" w:hAnsi="Times New Roman"/>
          <w:sz w:val="18"/>
          <w:szCs w:val="18"/>
        </w:rPr>
      </w:pPr>
      <w:r w:rsidRPr="00E247C0">
        <w:rPr>
          <w:rFonts w:ascii="Times New Roman" w:hAnsi="Times New Roman"/>
          <w:sz w:val="18"/>
          <w:szCs w:val="18"/>
        </w:rPr>
        <w:t xml:space="preserve">Bratislava </w:t>
      </w:r>
      <w:r w:rsidR="00E32A2D">
        <w:rPr>
          <w:rFonts w:ascii="Times New Roman" w:hAnsi="Times New Roman"/>
          <w:sz w:val="18"/>
          <w:szCs w:val="18"/>
        </w:rPr>
        <w:t>17.04.2025</w:t>
      </w:r>
    </w:p>
    <w:p w14:paraId="09093A93" w14:textId="77777777" w:rsidR="00E247C0" w:rsidRDefault="00E247C0" w:rsidP="005D53DE">
      <w:pPr>
        <w:jc w:val="center"/>
        <w:rPr>
          <w:rFonts w:ascii="Times New Roman" w:hAnsi="Times New Roman"/>
          <w:sz w:val="36"/>
        </w:rPr>
      </w:pPr>
    </w:p>
    <w:p w14:paraId="4832AEE6" w14:textId="7E993665" w:rsidR="00F62AA4" w:rsidRDefault="00F62AA4" w:rsidP="005D53DE">
      <w:pPr>
        <w:jc w:val="center"/>
        <w:rPr>
          <w:rFonts w:ascii="Times New Roman" w:hAnsi="Times New Roman"/>
          <w:sz w:val="36"/>
        </w:rPr>
      </w:pPr>
      <w:r w:rsidRPr="00F62AA4">
        <w:rPr>
          <w:rFonts w:ascii="Times New Roman" w:hAnsi="Times New Roman"/>
          <w:sz w:val="36"/>
        </w:rPr>
        <w:t>Kandidátsky lístok</w:t>
      </w:r>
      <w:r w:rsidR="00E32A2D">
        <w:rPr>
          <w:rFonts w:ascii="Times New Roman" w:hAnsi="Times New Roman"/>
          <w:sz w:val="36"/>
        </w:rPr>
        <w:t xml:space="preserve"> na člena </w:t>
      </w:r>
    </w:p>
    <w:p w14:paraId="6E40E713" w14:textId="523D4033" w:rsidR="00E32A2D" w:rsidRDefault="00E32A2D" w:rsidP="005D53DE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Revíznej komisie SZV</w:t>
      </w:r>
    </w:p>
    <w:p w14:paraId="5B6C7F9A" w14:textId="77777777" w:rsidR="00770B7E" w:rsidRDefault="00770B7E" w:rsidP="005D53DE">
      <w:pPr>
        <w:jc w:val="center"/>
        <w:rPr>
          <w:rFonts w:ascii="Times New Roman" w:hAnsi="Times New Roman"/>
          <w:sz w:val="36"/>
        </w:rPr>
      </w:pPr>
    </w:p>
    <w:p w14:paraId="6C680CD0" w14:textId="77777777" w:rsidR="000B696E" w:rsidRDefault="000B696E" w:rsidP="00F62AA4">
      <w:pPr>
        <w:jc w:val="center"/>
        <w:rPr>
          <w:rFonts w:ascii="Times New Roman" w:hAnsi="Times New Roman"/>
          <w:sz w:val="36"/>
        </w:rPr>
      </w:pPr>
    </w:p>
    <w:p w14:paraId="6797AE71" w14:textId="77777777" w:rsidR="00E32A2D" w:rsidRPr="00F62AA4" w:rsidRDefault="00E32A2D" w:rsidP="00F62AA4">
      <w:pPr>
        <w:jc w:val="center"/>
        <w:rPr>
          <w:rFonts w:ascii="Times New Roman" w:hAnsi="Times New Roman"/>
          <w:sz w:val="36"/>
        </w:rPr>
      </w:pPr>
    </w:p>
    <w:p w14:paraId="6EC0678B" w14:textId="77777777" w:rsidR="00F62AA4" w:rsidRDefault="00F62AA4" w:rsidP="00F62AA4">
      <w:pPr>
        <w:jc w:val="center"/>
      </w:pPr>
      <w:r>
        <w:t xml:space="preserve">..............................................................................................................................  </w:t>
      </w:r>
    </w:p>
    <w:p w14:paraId="6651338F" w14:textId="77777777" w:rsidR="00F62AA4" w:rsidRDefault="000B696E" w:rsidP="00F62AA4">
      <w:pPr>
        <w:jc w:val="center"/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>M</w:t>
      </w:r>
      <w:r w:rsidR="00F62AA4" w:rsidRPr="00F62AA4">
        <w:rPr>
          <w:rFonts w:ascii="Times New Roman" w:hAnsi="Times New Roman"/>
          <w:sz w:val="24"/>
          <w:szCs w:val="24"/>
        </w:rPr>
        <w:t>eno</w:t>
      </w:r>
    </w:p>
    <w:p w14:paraId="5433DCB9" w14:textId="77777777" w:rsidR="00770B7E" w:rsidRDefault="00770B7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64A79500" w14:textId="77777777" w:rsidR="000B696E" w:rsidRDefault="000B696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0C0BFB24" w14:textId="77777777" w:rsidR="00E3424C" w:rsidRDefault="008758FF" w:rsidP="00875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569EC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0920AA3F" w14:textId="77777777" w:rsidR="00E32A2D" w:rsidRDefault="00E32A2D" w:rsidP="008758FF">
      <w:pPr>
        <w:rPr>
          <w:rFonts w:ascii="Times New Roman" w:hAnsi="Times New Roman"/>
          <w:sz w:val="24"/>
          <w:szCs w:val="24"/>
        </w:rPr>
      </w:pPr>
    </w:p>
    <w:p w14:paraId="42AE5B43" w14:textId="77777777" w:rsidR="00727078" w:rsidRDefault="00DC29DF" w:rsidP="0072707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vzpieračský oddiel/klub </w:t>
      </w:r>
      <w:r w:rsidR="00E3424C">
        <w:rPr>
          <w:rFonts w:ascii="Times New Roman" w:hAnsi="Times New Roman"/>
          <w:sz w:val="24"/>
          <w:szCs w:val="24"/>
        </w:rPr>
        <w:t>:</w:t>
      </w:r>
      <w:r w:rsidR="00EF5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E3424C">
        <w:rPr>
          <w:rFonts w:ascii="Times New Roman" w:hAnsi="Times New Roman"/>
          <w:sz w:val="24"/>
          <w:szCs w:val="24"/>
        </w:rPr>
        <w:t>...........................</w:t>
      </w:r>
    </w:p>
    <w:p w14:paraId="35EFE23F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4EC75A9C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5D92CB9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639975A3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142CBE1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4A942C29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316F0E4B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0C840E3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9465BA3" w14:textId="77777777" w:rsid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</w:p>
    <w:p w14:paraId="3B362CEB" w14:textId="77777777" w:rsidR="00F62AA4" w:rsidRPr="00F62AA4" w:rsidRDefault="00F62AA4" w:rsidP="00B15B99">
      <w:pPr>
        <w:tabs>
          <w:tab w:val="left" w:pos="240"/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ab/>
      </w:r>
      <w:r w:rsidR="00B15B99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</w:p>
    <w:p w14:paraId="28660FC2" w14:textId="77777777" w:rsidR="005D53DE" w:rsidRP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 xml:space="preserve">.  .  .  .  .  .  .  .  .  .  .  .  .   </w:t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  <w:t>.  .  .  .  .  .  .  .  .  .  .  .  .</w:t>
      </w:r>
      <w:r>
        <w:rPr>
          <w:rFonts w:ascii="Times New Roman" w:hAnsi="Times New Roman"/>
          <w:sz w:val="24"/>
          <w:szCs w:val="24"/>
        </w:rPr>
        <w:t xml:space="preserve">  .  .  .  .  .  . </w:t>
      </w:r>
    </w:p>
    <w:p w14:paraId="6E775DE4" w14:textId="77777777" w:rsidR="009E7ACE" w:rsidRDefault="004504AC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dátum</w:t>
      </w:r>
      <w:r>
        <w:rPr>
          <w:rFonts w:ascii="Times New Roman" w:hAnsi="Times New Roman"/>
          <w:sz w:val="24"/>
          <w:szCs w:val="24"/>
        </w:rPr>
        <w:tab/>
      </w:r>
      <w:r w:rsidR="00770B7E">
        <w:rPr>
          <w:rFonts w:ascii="Times New Roman" w:hAnsi="Times New Roman"/>
          <w:sz w:val="24"/>
          <w:szCs w:val="24"/>
        </w:rPr>
        <w:t xml:space="preserve">                          pečiatka klubu a </w:t>
      </w:r>
      <w:r w:rsidR="00F62AA4" w:rsidRPr="00F62AA4">
        <w:rPr>
          <w:rFonts w:ascii="Times New Roman" w:hAnsi="Times New Roman"/>
          <w:sz w:val="24"/>
          <w:szCs w:val="24"/>
        </w:rPr>
        <w:t>podpis</w:t>
      </w:r>
    </w:p>
    <w:p w14:paraId="7459DA8D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62254A0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5E154C46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721C0493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7E871DD" w14:textId="5C3695B8" w:rsidR="005D53DE" w:rsidRPr="00770B7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color w:val="FF0000"/>
          <w:sz w:val="32"/>
          <w:szCs w:val="32"/>
        </w:rPr>
      </w:pPr>
      <w:r w:rsidRPr="00770B7E">
        <w:rPr>
          <w:rFonts w:ascii="Times New Roman" w:hAnsi="Times New Roman"/>
          <w:color w:val="FF0000"/>
          <w:sz w:val="32"/>
          <w:szCs w:val="32"/>
        </w:rPr>
        <w:t>Kandidátsky lístok je potrebné zaslať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na e-mail</w:t>
      </w:r>
      <w:r w:rsidR="00092DEC">
        <w:rPr>
          <w:rFonts w:ascii="Times New Roman" w:hAnsi="Times New Roman"/>
          <w:color w:val="FF0000"/>
          <w:sz w:val="32"/>
          <w:szCs w:val="32"/>
        </w:rPr>
        <w:t>: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E247C0" w:rsidRPr="00E247C0">
        <w:rPr>
          <w:rFonts w:ascii="Times New Roman" w:hAnsi="Times New Roman"/>
          <w:color w:val="FF0000"/>
          <w:sz w:val="32"/>
          <w:szCs w:val="32"/>
          <w:highlight w:val="yellow"/>
        </w:rPr>
        <w:t>s</w:t>
      </w:r>
      <w:r w:rsidR="00E247C0" w:rsidRPr="00127614">
        <w:rPr>
          <w:rFonts w:ascii="Times New Roman" w:hAnsi="Times New Roman"/>
          <w:color w:val="FF0000"/>
          <w:sz w:val="32"/>
          <w:szCs w:val="32"/>
          <w:highlight w:val="yellow"/>
        </w:rPr>
        <w:t>e</w:t>
      </w:r>
      <w:r w:rsidR="00127614" w:rsidRPr="00127614">
        <w:rPr>
          <w:rFonts w:ascii="Times New Roman" w:hAnsi="Times New Roman"/>
          <w:color w:val="FF0000"/>
          <w:sz w:val="32"/>
          <w:szCs w:val="32"/>
          <w:highlight w:val="yellow"/>
        </w:rPr>
        <w:t>kszv@gmail.com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najneskôr </w:t>
      </w:r>
      <w:r w:rsidR="00E247C0">
        <w:rPr>
          <w:rFonts w:ascii="Times New Roman" w:hAnsi="Times New Roman"/>
          <w:color w:val="FF0000"/>
          <w:sz w:val="32"/>
          <w:szCs w:val="32"/>
        </w:rPr>
        <w:t xml:space="preserve">do </w:t>
      </w:r>
      <w:r w:rsidR="00E32A2D">
        <w:rPr>
          <w:rFonts w:ascii="Times New Roman" w:hAnsi="Times New Roman"/>
          <w:color w:val="FF0000"/>
          <w:sz w:val="32"/>
          <w:szCs w:val="32"/>
        </w:rPr>
        <w:t>2</w:t>
      </w:r>
      <w:r w:rsidR="00120250">
        <w:rPr>
          <w:rFonts w:ascii="Times New Roman" w:hAnsi="Times New Roman"/>
          <w:color w:val="FF0000"/>
          <w:sz w:val="32"/>
          <w:szCs w:val="32"/>
        </w:rPr>
        <w:t>5</w:t>
      </w:r>
      <w:r w:rsidR="00E32A2D">
        <w:rPr>
          <w:rFonts w:ascii="Times New Roman" w:hAnsi="Times New Roman"/>
          <w:color w:val="FF0000"/>
          <w:sz w:val="32"/>
          <w:szCs w:val="32"/>
        </w:rPr>
        <w:t>.04</w:t>
      </w:r>
      <w:r w:rsidRPr="00770B7E">
        <w:rPr>
          <w:rFonts w:ascii="Times New Roman" w:hAnsi="Times New Roman"/>
          <w:color w:val="FF0000"/>
          <w:sz w:val="32"/>
          <w:szCs w:val="32"/>
        </w:rPr>
        <w:t>.20</w:t>
      </w:r>
      <w:r w:rsidR="00770B7E">
        <w:rPr>
          <w:rFonts w:ascii="Times New Roman" w:hAnsi="Times New Roman"/>
          <w:color w:val="FF0000"/>
          <w:sz w:val="32"/>
          <w:szCs w:val="32"/>
        </w:rPr>
        <w:t>2</w:t>
      </w:r>
      <w:r w:rsidR="00E247C0">
        <w:rPr>
          <w:rFonts w:ascii="Times New Roman" w:hAnsi="Times New Roman"/>
          <w:color w:val="FF0000"/>
          <w:sz w:val="32"/>
          <w:szCs w:val="32"/>
        </w:rPr>
        <w:t>5</w:t>
      </w:r>
      <w:r w:rsidRPr="00770B7E">
        <w:rPr>
          <w:rFonts w:ascii="Times New Roman" w:hAnsi="Times New Roman"/>
          <w:color w:val="FF0000"/>
          <w:sz w:val="32"/>
          <w:szCs w:val="32"/>
        </w:rPr>
        <w:t xml:space="preserve"> !!!!!!!! </w:t>
      </w:r>
    </w:p>
    <w:sectPr w:rsidR="005D53DE" w:rsidRPr="00770B7E" w:rsidSect="00C4375F">
      <w:headerReference w:type="default" r:id="rId7"/>
      <w:footerReference w:type="default" r:id="rId8"/>
      <w:pgSz w:w="11906" w:h="16838"/>
      <w:pgMar w:top="381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A5D9" w14:textId="77777777" w:rsidR="00BA7ECE" w:rsidRDefault="00BA7ECE">
      <w:r>
        <w:separator/>
      </w:r>
    </w:p>
  </w:endnote>
  <w:endnote w:type="continuationSeparator" w:id="0">
    <w:p w14:paraId="6EDBB5E3" w14:textId="77777777" w:rsidR="00BA7ECE" w:rsidRDefault="00B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E5A0" w14:textId="77777777" w:rsidR="009E7ACE" w:rsidRDefault="009E7ACE">
    <w:pPr>
      <w:pStyle w:val="Pta"/>
      <w:rPr>
        <w:i/>
        <w:sz w:val="18"/>
      </w:rPr>
    </w:pPr>
  </w:p>
  <w:p w14:paraId="3000F3E2" w14:textId="77777777" w:rsidR="009E7ACE" w:rsidRDefault="009E7ACE">
    <w:pPr>
      <w:pStyle w:val="Pta"/>
      <w:rPr>
        <w:sz w:val="18"/>
      </w:rPr>
    </w:pPr>
    <w:r>
      <w:rPr>
        <w:i/>
        <w:sz w:val="18"/>
      </w:rPr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6C83" w14:textId="77777777" w:rsidR="00BA7ECE" w:rsidRDefault="00BA7ECE">
      <w:r>
        <w:separator/>
      </w:r>
    </w:p>
  </w:footnote>
  <w:footnote w:type="continuationSeparator" w:id="0">
    <w:p w14:paraId="6A6922F1" w14:textId="77777777" w:rsidR="00BA7ECE" w:rsidRDefault="00BA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DE61" w14:textId="60759F9F" w:rsidR="009E7ACE" w:rsidRDefault="00000000">
    <w:pPr>
      <w:pStyle w:val="Hlavika"/>
      <w:tabs>
        <w:tab w:val="clear" w:pos="4536"/>
        <w:tab w:val="center" w:pos="2835"/>
      </w:tabs>
      <w:rPr>
        <w:rFonts w:ascii="Garamond" w:hAnsi="Garamond"/>
        <w:b/>
        <w:sz w:val="32"/>
      </w:rPr>
    </w:pPr>
    <w:r>
      <w:rPr>
        <w:noProof/>
      </w:rPr>
      <w:pict w14:anchorId="4DB0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1pt;margin-top:-19.9pt;width:99pt;height:100.1pt;z-index:1" o:allowincell="f">
          <v:imagedata r:id="rId1" o:title=""/>
          <w10:wrap type="topAndBottom"/>
        </v:shape>
      </w:pict>
    </w:r>
    <w:r w:rsidR="009E7ACE">
      <w:rPr>
        <w:b/>
      </w:rPr>
      <w:t xml:space="preserve">                                                   </w:t>
    </w:r>
    <w:r w:rsidR="009E7ACE">
      <w:rPr>
        <w:rFonts w:ascii="Garamond" w:hAnsi="Garamond"/>
        <w:b/>
        <w:sz w:val="32"/>
      </w:rPr>
      <w:t>SLOVENSKÝ ZVÄZ VZPIERANIA</w:t>
    </w:r>
  </w:p>
  <w:p w14:paraId="036B1E70" w14:textId="77777777" w:rsidR="009E7ACE" w:rsidRDefault="009E7ACE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SLOVAK WEIGHTLIFTING FEDERATION</w:t>
    </w:r>
  </w:p>
  <w:p w14:paraId="5CA21E0E" w14:textId="1DA53B3B" w:rsidR="00E247C0" w:rsidRDefault="009E7ACE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</w:t>
    </w:r>
    <w:r w:rsidR="00E247C0">
      <w:rPr>
        <w:rFonts w:ascii="Garamond" w:hAnsi="Garamond"/>
        <w:b/>
        <w:sz w:val="32"/>
      </w:rPr>
      <w:t>Olympijské námestie č. 1</w:t>
    </w:r>
    <w:r>
      <w:rPr>
        <w:rFonts w:ascii="Garamond" w:hAnsi="Garamond"/>
        <w:b/>
        <w:sz w:val="32"/>
      </w:rPr>
      <w:t>, 832 80 Bratislava</w:t>
    </w:r>
  </w:p>
  <w:p w14:paraId="78E2546A" w14:textId="51880FF2" w:rsidR="009E7ACE" w:rsidRDefault="00E247C0">
    <w:pPr>
      <w:pStyle w:val="Hlavika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www.vzpieranie.sk</w:t>
    </w:r>
  </w:p>
  <w:p w14:paraId="146B811D" w14:textId="20510D3D" w:rsidR="00F62AA4" w:rsidRDefault="00E247C0" w:rsidP="00E247C0">
    <w:pPr>
      <w:pStyle w:val="Hlavika"/>
      <w:tabs>
        <w:tab w:val="clear" w:pos="4536"/>
        <w:tab w:val="clear" w:pos="9072"/>
        <w:tab w:val="left" w:pos="5243"/>
      </w:tabs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4DA"/>
    <w:multiLevelType w:val="hybridMultilevel"/>
    <w:tmpl w:val="F5EE68DC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7B39"/>
    <w:multiLevelType w:val="hybridMultilevel"/>
    <w:tmpl w:val="EF7E722C"/>
    <w:lvl w:ilvl="0" w:tplc="96CA2E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61153"/>
    <w:multiLevelType w:val="hybridMultilevel"/>
    <w:tmpl w:val="91F00E5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97793"/>
    <w:multiLevelType w:val="hybridMultilevel"/>
    <w:tmpl w:val="2BA23E7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60290">
    <w:abstractNumId w:val="0"/>
  </w:num>
  <w:num w:numId="2" w16cid:durableId="1676347100">
    <w:abstractNumId w:val="1"/>
  </w:num>
  <w:num w:numId="3" w16cid:durableId="369502875">
    <w:abstractNumId w:val="2"/>
  </w:num>
  <w:num w:numId="4" w16cid:durableId="1298728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458"/>
    <w:rsid w:val="000147A8"/>
    <w:rsid w:val="00045012"/>
    <w:rsid w:val="000603B8"/>
    <w:rsid w:val="00092DEC"/>
    <w:rsid w:val="000A2DF9"/>
    <w:rsid w:val="000B696E"/>
    <w:rsid w:val="000E5780"/>
    <w:rsid w:val="00120250"/>
    <w:rsid w:val="00127614"/>
    <w:rsid w:val="00150CB4"/>
    <w:rsid w:val="00166E53"/>
    <w:rsid w:val="001919A5"/>
    <w:rsid w:val="001E1489"/>
    <w:rsid w:val="00210245"/>
    <w:rsid w:val="002A3A1A"/>
    <w:rsid w:val="002C55B8"/>
    <w:rsid w:val="003026C2"/>
    <w:rsid w:val="00312650"/>
    <w:rsid w:val="003402EE"/>
    <w:rsid w:val="003668A1"/>
    <w:rsid w:val="004504AC"/>
    <w:rsid w:val="0045182D"/>
    <w:rsid w:val="00467E94"/>
    <w:rsid w:val="00474BA7"/>
    <w:rsid w:val="00513069"/>
    <w:rsid w:val="0059072F"/>
    <w:rsid w:val="005B2DBE"/>
    <w:rsid w:val="005D3037"/>
    <w:rsid w:val="005D53DE"/>
    <w:rsid w:val="005F2FA6"/>
    <w:rsid w:val="005F45CC"/>
    <w:rsid w:val="00605DE2"/>
    <w:rsid w:val="00657446"/>
    <w:rsid w:val="00663851"/>
    <w:rsid w:val="00687FB6"/>
    <w:rsid w:val="006B3615"/>
    <w:rsid w:val="006D4442"/>
    <w:rsid w:val="00727078"/>
    <w:rsid w:val="00740E26"/>
    <w:rsid w:val="00743084"/>
    <w:rsid w:val="00770B7E"/>
    <w:rsid w:val="00782FB0"/>
    <w:rsid w:val="00791BBC"/>
    <w:rsid w:val="007F0A21"/>
    <w:rsid w:val="007F2841"/>
    <w:rsid w:val="008101C6"/>
    <w:rsid w:val="008758FF"/>
    <w:rsid w:val="00884075"/>
    <w:rsid w:val="008A1F8B"/>
    <w:rsid w:val="008F0B79"/>
    <w:rsid w:val="00967D6E"/>
    <w:rsid w:val="009D1458"/>
    <w:rsid w:val="009E3A3F"/>
    <w:rsid w:val="009E7ACE"/>
    <w:rsid w:val="009F4A1A"/>
    <w:rsid w:val="009F7D7D"/>
    <w:rsid w:val="00A07581"/>
    <w:rsid w:val="00A25A8E"/>
    <w:rsid w:val="00A553FC"/>
    <w:rsid w:val="00AE720C"/>
    <w:rsid w:val="00B15B99"/>
    <w:rsid w:val="00B84C2E"/>
    <w:rsid w:val="00BA7ECE"/>
    <w:rsid w:val="00C10D0E"/>
    <w:rsid w:val="00C4375F"/>
    <w:rsid w:val="00C910B6"/>
    <w:rsid w:val="00CC6CE9"/>
    <w:rsid w:val="00D06908"/>
    <w:rsid w:val="00D569EC"/>
    <w:rsid w:val="00D616E8"/>
    <w:rsid w:val="00D63728"/>
    <w:rsid w:val="00D80E1D"/>
    <w:rsid w:val="00D83352"/>
    <w:rsid w:val="00DB1C1F"/>
    <w:rsid w:val="00DB704A"/>
    <w:rsid w:val="00DC29DF"/>
    <w:rsid w:val="00DC2ED2"/>
    <w:rsid w:val="00E0249A"/>
    <w:rsid w:val="00E247C0"/>
    <w:rsid w:val="00E26718"/>
    <w:rsid w:val="00E32A2D"/>
    <w:rsid w:val="00E3424C"/>
    <w:rsid w:val="00E46BB6"/>
    <w:rsid w:val="00EE1921"/>
    <w:rsid w:val="00EF5CF2"/>
    <w:rsid w:val="00F43C09"/>
    <w:rsid w:val="00F62AA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C15B01"/>
  <w14:defaultImageDpi w14:val="0"/>
  <w15:docId w15:val="{A7ADE22F-8EA2-4F4F-B8D8-A69B87A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CE9"/>
    <w:pPr>
      <w:jc w:val="both"/>
    </w:pPr>
    <w:rPr>
      <w:rFonts w:ascii="Arial Narrow" w:hAnsi="Arial Narrow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A25A8E"/>
    <w:rPr>
      <w:rFonts w:ascii="Arial Narrow" w:hAnsi="Arial Narrow" w:cs="Times New Roman"/>
      <w:sz w:val="22"/>
    </w:rPr>
  </w:style>
  <w:style w:type="paragraph" w:styleId="Pta">
    <w:name w:val="footer"/>
    <w:basedOn w:val="Normlny"/>
    <w:link w:val="Pta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A25A8E"/>
    <w:rPr>
      <w:rFonts w:ascii="Arial Narrow" w:hAnsi="Arial Narrow" w:cs="Times New Roman"/>
      <w:sz w:val="22"/>
    </w:rPr>
  </w:style>
  <w:style w:type="character" w:styleId="Hypertextovprepojenie">
    <w:name w:val="Hyperlink"/>
    <w:uiPriority w:val="99"/>
    <w:rsid w:val="009E3A3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locked/>
    <w:rsid w:val="00D6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5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15B99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770B7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Hlavi&#269;kov&#253;%20papier%20SZV%20-%20&#353;abl&#243;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SZV - šablóna</Template>
  <TotalTime>29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SZV</vt:lpstr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SZV</dc:title>
  <dc:subject/>
  <dc:creator>pc</dc:creator>
  <cp:keywords/>
  <dc:description/>
  <cp:lastModifiedBy>Tomáš Chovanec</cp:lastModifiedBy>
  <cp:revision>9</cp:revision>
  <cp:lastPrinted>2016-12-29T16:15:00Z</cp:lastPrinted>
  <dcterms:created xsi:type="dcterms:W3CDTF">2021-01-05T15:20:00Z</dcterms:created>
  <dcterms:modified xsi:type="dcterms:W3CDTF">2025-04-17T10:59:00Z</dcterms:modified>
</cp:coreProperties>
</file>